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17245008"/>
    <w:bookmarkStart w:id="1" w:name="_GoBack"/>
    <w:bookmarkEnd w:id="1"/>
    <w:p w14:paraId="5386EE59" w14:textId="7C233167" w:rsidR="00CA3502" w:rsidRDefault="00CA3502" w:rsidP="00CA3502">
      <w:pPr>
        <w:pStyle w:val="Corpotesto"/>
        <w:tabs>
          <w:tab w:val="left" w:pos="284"/>
          <w:tab w:val="left" w:pos="6608"/>
        </w:tabs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8604D" wp14:editId="170132C5">
                <wp:simplePos x="0" y="0"/>
                <wp:positionH relativeFrom="column">
                  <wp:posOffset>1372235</wp:posOffset>
                </wp:positionH>
                <wp:positionV relativeFrom="paragraph">
                  <wp:posOffset>10160</wp:posOffset>
                </wp:positionV>
                <wp:extent cx="3584575" cy="1195070"/>
                <wp:effectExtent l="0" t="0" r="15875" b="2413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8FF6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5D8809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 COMPRENSIVO STATALE</w:t>
                            </w:r>
                          </w:p>
                          <w:p w14:paraId="7238BFE5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“Alessandro Manzoni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  <w:p w14:paraId="0626B380" w14:textId="77777777" w:rsidR="00CA3502" w:rsidRDefault="00CA3502" w:rsidP="00CA350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Comuni Maracalagonis - Burcei</w:t>
                            </w:r>
                          </w:p>
                          <w:p w14:paraId="15C0D9FE" w14:textId="77777777" w:rsidR="00CA3502" w:rsidRDefault="00CA3502" w:rsidP="00CA3502">
                            <w:pPr>
                              <w:ind w:left="3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Via Garibaldi n°64 09069 Maracalagonis (Ca)</w:t>
                            </w:r>
                          </w:p>
                          <w:p w14:paraId="2277AA5C" w14:textId="77777777" w:rsidR="00CA3502" w:rsidRDefault="00CA3502" w:rsidP="00CA3502">
                            <w:pPr>
                              <w:ind w:left="3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070/789031 - 070/785235 sito: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www.icmaracalagonis.edu.it</w:t>
                              </w:r>
                            </w:hyperlink>
                          </w:p>
                          <w:p w14:paraId="63CF5107" w14:textId="77777777" w:rsidR="00CA3502" w:rsidRDefault="00963724" w:rsidP="00CA3502">
                            <w:pPr>
                              <w:ind w:left="3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CA3502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caic80700b@istruzione.it</w:t>
                              </w:r>
                            </w:hyperlink>
                            <w:r w:rsidR="00CA3502">
                              <w:rPr>
                                <w:sz w:val="16"/>
                                <w:szCs w:val="16"/>
                              </w:rPr>
                              <w:t xml:space="preserve">pec: </w:t>
                            </w:r>
                            <w:hyperlink r:id="rId10" w:history="1">
                              <w:r w:rsidR="00CA3502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caic80700b@pec.istruzione.it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  <w:pict>
              <v:shapetype w14:anchorId="6A18604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08.05pt;margin-top:.8pt;width:282.25pt;height:9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" strokecolor="black [3213]" strokeweight=".5pt">
                <v:stroke dashstyle="1 1" endcap="round"/>
                <v:textbox>
                  <w:txbxContent>
                    <w:p w14:paraId="11D68FF6" w14:textId="77777777" w:rsidR="00CA3502" w:rsidRDefault="00CA3502" w:rsidP="00CA350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F5D8809" w14:textId="77777777" w:rsidR="00CA3502" w:rsidRDefault="00CA3502" w:rsidP="00CA35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 COMPRENSIVO STATALE</w:t>
                      </w:r>
                    </w:p>
                    <w:p w14:paraId="7238BFE5" w14:textId="77777777" w:rsidR="00CA3502" w:rsidRDefault="00CA3502" w:rsidP="00CA35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“Alessandro Manzoni</w:t>
                      </w:r>
                      <w:r>
                        <w:rPr>
                          <w:b/>
                        </w:rPr>
                        <w:t>”</w:t>
                      </w:r>
                    </w:p>
                    <w:p w14:paraId="0626B380" w14:textId="77777777" w:rsidR="00CA3502" w:rsidRDefault="00CA3502" w:rsidP="00CA350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Comuni Maracalagonis - Burcei</w:t>
                      </w:r>
                    </w:p>
                    <w:p w14:paraId="15C0D9FE" w14:textId="77777777" w:rsidR="00CA3502" w:rsidRDefault="00CA3502" w:rsidP="00CA3502">
                      <w:pPr>
                        <w:ind w:left="3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Via Garibaldi n°64 09069 Maracalagonis (Ca)</w:t>
                      </w:r>
                    </w:p>
                    <w:p w14:paraId="2277AA5C" w14:textId="77777777" w:rsidR="00CA3502" w:rsidRDefault="00CA3502" w:rsidP="00CA3502">
                      <w:pPr>
                        <w:ind w:left="3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070/789031 - 070/785235 sito: </w:t>
                      </w:r>
                      <w:hyperlink r:id="rId11" w:history="1">
                        <w:r>
                          <w:rPr>
                            <w:rStyle w:val="Collegamentoipertestuale"/>
                            <w:sz w:val="16"/>
                            <w:szCs w:val="16"/>
                          </w:rPr>
                          <w:t>www.icmaracalagonis.edu.it</w:t>
                        </w:r>
                      </w:hyperlink>
                    </w:p>
                    <w:p w14:paraId="63CF5107" w14:textId="77777777" w:rsidR="00CA3502" w:rsidRDefault="00CA3502" w:rsidP="00CA3502">
                      <w:pPr>
                        <w:ind w:left="357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>
                          <w:rPr>
                            <w:rStyle w:val="Collegamentoipertestuale"/>
                            <w:sz w:val="16"/>
                            <w:szCs w:val="16"/>
                          </w:rPr>
                          <w:t>caic80700b@istruzione.it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pec: </w:t>
                      </w:r>
                      <w:hyperlink r:id="rId13" w:history="1">
                        <w:r>
                          <w:rPr>
                            <w:rStyle w:val="Collegamentoipertestuale"/>
                            <w:sz w:val="16"/>
                            <w:szCs w:val="16"/>
                          </w:rPr>
                          <w:t>caic80700b@pec.istruzione.it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bookmarkEnd w:id="0"/>
    <w:p w14:paraId="137AFC09" w14:textId="77777777" w:rsidR="005A4E92" w:rsidRPr="00AF0C8B" w:rsidRDefault="005A4E92" w:rsidP="000236CA">
      <w:pPr>
        <w:rPr>
          <w:rFonts w:ascii="Arial" w:hAnsi="Arial" w:cs="Arial"/>
          <w:b/>
          <w:sz w:val="22"/>
          <w:szCs w:val="22"/>
        </w:rPr>
      </w:pPr>
    </w:p>
    <w:p w14:paraId="7023979E" w14:textId="6D2B35CD" w:rsidR="005E0AD9" w:rsidRPr="000236CA" w:rsidRDefault="000A4743" w:rsidP="000236CA">
      <w:pPr>
        <w:tabs>
          <w:tab w:val="left" w:pos="180"/>
        </w:tabs>
        <w:spacing w:line="360" w:lineRule="auto"/>
        <w:jc w:val="center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34E74" wp14:editId="047EA0D3">
                <wp:simplePos x="0" y="0"/>
                <wp:positionH relativeFrom="column">
                  <wp:posOffset>5196205</wp:posOffset>
                </wp:positionH>
                <wp:positionV relativeFrom="paragraph">
                  <wp:posOffset>146685</wp:posOffset>
                </wp:positionV>
                <wp:extent cx="1029335" cy="549275"/>
                <wp:effectExtent l="0" t="0" r="18415" b="222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D700" w14:textId="42BE32B9" w:rsidR="00CA3502" w:rsidRDefault="00CA3502" w:rsidP="00CA3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  <w:pict>
              <v:shape w14:anchorId="44334E74" id="Casella di testo 7" o:spid="_x0000_s1027" type="#_x0000_t202" style="position:absolute;left:0;text-align:left;margin-left:409.15pt;margin-top:11.55pt;width:81.0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" strokecolor="white [3212]">
                <v:textbox>
                  <w:txbxContent>
                    <w:p w14:paraId="5F26D700" w14:textId="42BE32B9" w:rsidR="00CA3502" w:rsidRDefault="00CA3502" w:rsidP="00CA35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3502">
        <w:rPr>
          <w:b/>
        </w:rPr>
        <w:t>SCHEDA</w:t>
      </w:r>
      <w:r w:rsidR="000236CA" w:rsidRPr="000236CA">
        <w:rPr>
          <w:b/>
        </w:rPr>
        <w:t xml:space="preserve"> VIAGGIO DI ISTRUZIONE</w:t>
      </w:r>
    </w:p>
    <w:p w14:paraId="207C8B00" w14:textId="70359416" w:rsidR="000236CA" w:rsidRDefault="000236CA" w:rsidP="000236CA">
      <w:pPr>
        <w:tabs>
          <w:tab w:val="left" w:pos="180"/>
        </w:tabs>
        <w:spacing w:line="360" w:lineRule="auto"/>
        <w:jc w:val="center"/>
      </w:pPr>
    </w:p>
    <w:p w14:paraId="527F1344" w14:textId="77777777" w:rsidR="000A4743" w:rsidRDefault="000A4743" w:rsidP="000236CA">
      <w:pPr>
        <w:tabs>
          <w:tab w:val="left" w:pos="180"/>
        </w:tabs>
        <w:spacing w:line="360" w:lineRule="auto"/>
        <w:jc w:val="center"/>
      </w:pPr>
    </w:p>
    <w:p w14:paraId="7012FA88" w14:textId="77777777" w:rsidR="000A4743" w:rsidRDefault="000A4743" w:rsidP="000236CA">
      <w:pPr>
        <w:tabs>
          <w:tab w:val="left" w:pos="180"/>
        </w:tabs>
        <w:spacing w:line="360" w:lineRule="auto"/>
        <w:jc w:val="center"/>
      </w:pPr>
    </w:p>
    <w:p w14:paraId="232223A7" w14:textId="77777777" w:rsidR="000A4743" w:rsidRDefault="000A4743" w:rsidP="000236CA">
      <w:pPr>
        <w:tabs>
          <w:tab w:val="left" w:pos="180"/>
        </w:tabs>
        <w:spacing w:line="36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6A12A6FC" w14:textId="77777777" w:rsidTr="00C83E14">
        <w:tc>
          <w:tcPr>
            <w:tcW w:w="2376" w:type="dxa"/>
            <w:vAlign w:val="center"/>
          </w:tcPr>
          <w:p w14:paraId="64ED498D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Classe-plesso- comune</w:t>
            </w:r>
          </w:p>
        </w:tc>
        <w:tc>
          <w:tcPr>
            <w:tcW w:w="7402" w:type="dxa"/>
            <w:vAlign w:val="bottom"/>
          </w:tcPr>
          <w:p w14:paraId="7E2B9C28" w14:textId="2BE8F6C9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9D0682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1F797D1B" w14:textId="77777777" w:rsidTr="00C83E14">
        <w:tc>
          <w:tcPr>
            <w:tcW w:w="2376" w:type="dxa"/>
            <w:vAlign w:val="center"/>
          </w:tcPr>
          <w:p w14:paraId="605F7151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Località della visita</w:t>
            </w:r>
          </w:p>
          <w:p w14:paraId="6B0F97D2" w14:textId="1DF60236" w:rsidR="00823270" w:rsidRPr="00C83E14" w:rsidRDefault="00823270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e contatti</w:t>
            </w:r>
          </w:p>
        </w:tc>
        <w:tc>
          <w:tcPr>
            <w:tcW w:w="7402" w:type="dxa"/>
            <w:vAlign w:val="bottom"/>
          </w:tcPr>
          <w:p w14:paraId="62A999AD" w14:textId="00E7C2C7" w:rsidR="001B4584" w:rsidRPr="00C83E14" w:rsidRDefault="001B4584" w:rsidP="00C27A36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2C146EF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00832FF6" w14:textId="77777777" w:rsidTr="00C83E14">
        <w:tc>
          <w:tcPr>
            <w:tcW w:w="2376" w:type="dxa"/>
            <w:vAlign w:val="center"/>
          </w:tcPr>
          <w:p w14:paraId="1BCAF54D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Data e ora partenza</w:t>
            </w:r>
          </w:p>
        </w:tc>
        <w:tc>
          <w:tcPr>
            <w:tcW w:w="7402" w:type="dxa"/>
            <w:vAlign w:val="bottom"/>
          </w:tcPr>
          <w:p w14:paraId="54314078" w14:textId="16BF2FB4" w:rsidR="000236CA" w:rsidRPr="00C83E14" w:rsidRDefault="000236CA" w:rsidP="00521472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43D3A737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427A1428" w14:textId="77777777" w:rsidTr="00C83E14">
        <w:tc>
          <w:tcPr>
            <w:tcW w:w="2376" w:type="dxa"/>
            <w:vAlign w:val="center"/>
          </w:tcPr>
          <w:p w14:paraId="29C2C153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Ora di rientro</w:t>
            </w:r>
          </w:p>
        </w:tc>
        <w:tc>
          <w:tcPr>
            <w:tcW w:w="7402" w:type="dxa"/>
            <w:vAlign w:val="bottom"/>
          </w:tcPr>
          <w:p w14:paraId="2F7F5203" w14:textId="79BB0517" w:rsidR="000236CA" w:rsidRPr="00C83E14" w:rsidRDefault="000236CA" w:rsidP="00871E8B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60641EEB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34BBA86D" w14:textId="77777777" w:rsidTr="00C83E14">
        <w:tc>
          <w:tcPr>
            <w:tcW w:w="2376" w:type="dxa"/>
            <w:vAlign w:val="center"/>
          </w:tcPr>
          <w:p w14:paraId="7C02F5C8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Mezzo di trasporto</w:t>
            </w:r>
          </w:p>
        </w:tc>
        <w:tc>
          <w:tcPr>
            <w:tcW w:w="7402" w:type="dxa"/>
            <w:vAlign w:val="bottom"/>
          </w:tcPr>
          <w:p w14:paraId="189C06C0" w14:textId="2198B095" w:rsidR="000236CA" w:rsidRPr="00C83E14" w:rsidRDefault="000236CA" w:rsidP="00871E8B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1E392BAD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0C1DA0F5" w14:textId="77777777" w:rsidTr="00C83E14">
        <w:tc>
          <w:tcPr>
            <w:tcW w:w="2376" w:type="dxa"/>
            <w:vAlign w:val="center"/>
          </w:tcPr>
          <w:p w14:paraId="124D49AB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Numero alunni</w:t>
            </w:r>
          </w:p>
        </w:tc>
        <w:tc>
          <w:tcPr>
            <w:tcW w:w="7402" w:type="dxa"/>
            <w:vAlign w:val="bottom"/>
          </w:tcPr>
          <w:p w14:paraId="3A0FD2FA" w14:textId="6B57C7CB" w:rsidR="000236CA" w:rsidRPr="00C83E14" w:rsidRDefault="000236CA" w:rsidP="00871E8B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67B48C33" w14:textId="77777777" w:rsidR="000236CA" w:rsidRPr="00C83E14" w:rsidRDefault="000236CA" w:rsidP="000236CA">
      <w:pPr>
        <w:tabs>
          <w:tab w:val="left" w:pos="180"/>
        </w:tabs>
        <w:spacing w:line="360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1C203CAB" w14:textId="77777777" w:rsidTr="00C83E14">
        <w:tc>
          <w:tcPr>
            <w:tcW w:w="2376" w:type="dxa"/>
            <w:vAlign w:val="center"/>
          </w:tcPr>
          <w:p w14:paraId="14737F62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Altre note</w:t>
            </w:r>
          </w:p>
        </w:tc>
        <w:tc>
          <w:tcPr>
            <w:tcW w:w="7402" w:type="dxa"/>
            <w:vAlign w:val="bottom"/>
          </w:tcPr>
          <w:p w14:paraId="2DEA99EF" w14:textId="651FE292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C4339B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416407BA" w14:textId="77777777" w:rsidTr="00C83E14">
        <w:tc>
          <w:tcPr>
            <w:tcW w:w="2376" w:type="dxa"/>
            <w:vAlign w:val="center"/>
          </w:tcPr>
          <w:p w14:paraId="50FC7FB9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Docenti accompagnatori</w:t>
            </w:r>
          </w:p>
        </w:tc>
        <w:tc>
          <w:tcPr>
            <w:tcW w:w="7402" w:type="dxa"/>
            <w:vAlign w:val="bottom"/>
          </w:tcPr>
          <w:p w14:paraId="01BCC1D0" w14:textId="5E8ECB93" w:rsidR="007F5CA1" w:rsidRPr="00C83E14" w:rsidRDefault="007F5CA1" w:rsidP="00C27A36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894922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73C21" w:rsidRPr="00C83E14" w14:paraId="7C1152EE" w14:textId="77777777" w:rsidTr="00C83E14">
        <w:tc>
          <w:tcPr>
            <w:tcW w:w="2376" w:type="dxa"/>
            <w:vAlign w:val="center"/>
          </w:tcPr>
          <w:p w14:paraId="6EC770AB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Motivazioni didattiche</w:t>
            </w:r>
          </w:p>
        </w:tc>
        <w:tc>
          <w:tcPr>
            <w:tcW w:w="7402" w:type="dxa"/>
            <w:vAlign w:val="bottom"/>
          </w:tcPr>
          <w:p w14:paraId="743A4FB9" w14:textId="23504B06" w:rsidR="000236CA" w:rsidRPr="00C83E14" w:rsidRDefault="000236CA" w:rsidP="00E61925">
            <w:pPr>
              <w:tabs>
                <w:tab w:val="left" w:pos="18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FA775DD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3F94B998" w14:textId="77777777" w:rsidTr="00C83E14">
        <w:tc>
          <w:tcPr>
            <w:tcW w:w="2376" w:type="dxa"/>
            <w:vAlign w:val="center"/>
          </w:tcPr>
          <w:p w14:paraId="16616D70" w14:textId="2267E699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Spesa prevista</w:t>
            </w:r>
            <w:r w:rsidR="00401351">
              <w:rPr>
                <w:b/>
                <w:sz w:val="22"/>
                <w:szCs w:val="22"/>
              </w:rPr>
              <w:t xml:space="preserve"> 8 (laboratori, pranzo…)</w:t>
            </w:r>
          </w:p>
        </w:tc>
        <w:tc>
          <w:tcPr>
            <w:tcW w:w="7402" w:type="dxa"/>
            <w:vAlign w:val="bottom"/>
          </w:tcPr>
          <w:p w14:paraId="2AC0C00F" w14:textId="5A5ADC07" w:rsidR="000236CA" w:rsidRPr="00C83E14" w:rsidRDefault="000236CA" w:rsidP="00871E8B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47A0D442" w14:textId="77777777" w:rsidR="000236CA" w:rsidRPr="00C83E14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2"/>
        <w:gridCol w:w="7276"/>
      </w:tblGrid>
      <w:tr w:rsidR="00AC4163" w:rsidRPr="00C83E14" w14:paraId="1285F6AA" w14:textId="77777777" w:rsidTr="00AC4163">
        <w:tc>
          <w:tcPr>
            <w:tcW w:w="2352" w:type="dxa"/>
            <w:vAlign w:val="center"/>
          </w:tcPr>
          <w:p w14:paraId="4910A079" w14:textId="1F65E46A" w:rsidR="00AC4163" w:rsidRPr="00C83E14" w:rsidRDefault="00AC4163" w:rsidP="002A3D58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Utilizzo del bus</w:t>
            </w:r>
          </w:p>
        </w:tc>
        <w:tc>
          <w:tcPr>
            <w:tcW w:w="7276" w:type="dxa"/>
            <w:vAlign w:val="bottom"/>
          </w:tcPr>
          <w:p w14:paraId="1DE9198D" w14:textId="0A8B0D6B" w:rsidR="00AC4163" w:rsidRPr="00C83E14" w:rsidRDefault="00AC4163" w:rsidP="002A3D58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49354" wp14:editId="1FA4C08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04775" cy="123825"/>
                      <wp:effectExtent l="0" t="0" r="28575" b="28575"/>
                      <wp:wrapNone/>
                      <wp:docPr id="3" name="Connetto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38F7BE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3" o:spid="_x0000_s1026" type="#_x0000_t120" style="position:absolute;margin-left:9.75pt;margin-top:1.5pt;width:8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9D72E" wp14:editId="7340A9AB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20955</wp:posOffset>
                      </wp:positionV>
                      <wp:extent cx="104775" cy="123825"/>
                      <wp:effectExtent l="0" t="0" r="28575" b="28575"/>
                      <wp:wrapNone/>
                      <wp:docPr id="4" name="Connetto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4FE9A07" id="Connettore 4" o:spid="_x0000_s1026" type="#_x0000_t120" style="position:absolute;margin-left:154.1pt;margin-top:1.6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necessario                                 non necessario</w:t>
            </w:r>
          </w:p>
        </w:tc>
      </w:tr>
    </w:tbl>
    <w:p w14:paraId="6311C908" w14:textId="2126FFE1" w:rsidR="000236CA" w:rsidRDefault="000236CA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27A36" w:rsidRPr="00C83E14" w14:paraId="59F1DC49" w14:textId="77777777" w:rsidTr="002A3D58">
        <w:tc>
          <w:tcPr>
            <w:tcW w:w="2376" w:type="dxa"/>
            <w:vAlign w:val="center"/>
          </w:tcPr>
          <w:p w14:paraId="252968D0" w14:textId="5EEA4141" w:rsidR="00C27A36" w:rsidRPr="00C83E14" w:rsidRDefault="00C27A36" w:rsidP="002A3D58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di bus</w:t>
            </w:r>
          </w:p>
        </w:tc>
        <w:tc>
          <w:tcPr>
            <w:tcW w:w="7402" w:type="dxa"/>
            <w:vAlign w:val="bottom"/>
          </w:tcPr>
          <w:p w14:paraId="40A6CC21" w14:textId="61A86061" w:rsidR="00C27A36" w:rsidRPr="00C83E14" w:rsidRDefault="00C27A36" w:rsidP="00C27A36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A93E7" wp14:editId="2C40000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19050</wp:posOffset>
                      </wp:positionV>
                      <wp:extent cx="104775" cy="123825"/>
                      <wp:effectExtent l="0" t="0" r="28575" b="28575"/>
                      <wp:wrapNone/>
                      <wp:docPr id="2" name="Connetto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56FB452" id="Connettore 2" o:spid="_x0000_s1026" type="#_x0000_t120" style="position:absolute;margin-left:9.75pt;margin-top:1.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2D2D5" wp14:editId="58649498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20955</wp:posOffset>
                      </wp:positionV>
                      <wp:extent cx="104775" cy="123825"/>
                      <wp:effectExtent l="0" t="0" r="28575" b="28575"/>
                      <wp:wrapNone/>
                      <wp:docPr id="1" name="Connetto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422387" id="Connettore 1" o:spid="_x0000_s1026" type="#_x0000_t120" style="position:absolute;margin-left:154.1pt;margin-top:1.6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con pedana                                senza pedana</w:t>
            </w:r>
          </w:p>
        </w:tc>
      </w:tr>
    </w:tbl>
    <w:p w14:paraId="5BAD5F2F" w14:textId="77777777" w:rsidR="00C27A36" w:rsidRPr="00C83E14" w:rsidRDefault="00C27A36" w:rsidP="000236CA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236CA" w:rsidRPr="00C83E14" w14:paraId="4B254F0E" w14:textId="77777777" w:rsidTr="00C83E14">
        <w:tc>
          <w:tcPr>
            <w:tcW w:w="2376" w:type="dxa"/>
            <w:vAlign w:val="center"/>
          </w:tcPr>
          <w:p w14:paraId="3C5A28E6" w14:textId="77777777" w:rsidR="000236CA" w:rsidRPr="00C83E14" w:rsidRDefault="000236CA" w:rsidP="00C83E14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3E14">
              <w:rPr>
                <w:b/>
                <w:sz w:val="22"/>
                <w:szCs w:val="22"/>
              </w:rPr>
              <w:t>Spesa a carico di</w:t>
            </w:r>
          </w:p>
        </w:tc>
        <w:tc>
          <w:tcPr>
            <w:tcW w:w="7402" w:type="dxa"/>
            <w:vAlign w:val="bottom"/>
          </w:tcPr>
          <w:p w14:paraId="69DFD618" w14:textId="4AA03F08" w:rsidR="000236CA" w:rsidRPr="00C83E14" w:rsidRDefault="000236CA" w:rsidP="00871E8B">
            <w:pPr>
              <w:tabs>
                <w:tab w:val="left" w:pos="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71569AFC" w14:textId="77777777" w:rsidR="000236CA" w:rsidRDefault="000236CA" w:rsidP="000236CA">
      <w:pPr>
        <w:tabs>
          <w:tab w:val="left" w:pos="180"/>
        </w:tabs>
        <w:spacing w:line="360" w:lineRule="auto"/>
        <w:jc w:val="center"/>
      </w:pPr>
    </w:p>
    <w:p w14:paraId="29394C50" w14:textId="1575C00D" w:rsidR="00073C21" w:rsidRDefault="000236CA" w:rsidP="00C83E14">
      <w:pPr>
        <w:tabs>
          <w:tab w:val="left" w:pos="180"/>
        </w:tabs>
        <w:spacing w:line="360" w:lineRule="auto"/>
        <w:rPr>
          <w:b/>
        </w:rPr>
      </w:pPr>
      <w:r w:rsidRPr="000236CA">
        <w:rPr>
          <w:b/>
        </w:rPr>
        <w:t>Il D</w:t>
      </w:r>
      <w:r>
        <w:rPr>
          <w:b/>
        </w:rPr>
        <w:t xml:space="preserve">ocente </w:t>
      </w:r>
      <w:r w:rsidR="00C83E14">
        <w:rPr>
          <w:b/>
        </w:rPr>
        <w:t>proponente</w:t>
      </w:r>
      <w:r w:rsidRPr="000236CA">
        <w:rPr>
          <w:b/>
        </w:rPr>
        <w:t xml:space="preserve"> </w:t>
      </w:r>
    </w:p>
    <w:p w14:paraId="6AAD2C8E" w14:textId="28D54DDD" w:rsidR="000A440F" w:rsidRPr="00C27A36" w:rsidRDefault="000A440F" w:rsidP="00C83E14">
      <w:pPr>
        <w:tabs>
          <w:tab w:val="left" w:pos="18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277084" w14:textId="07E27A44" w:rsidR="00C83E14" w:rsidRDefault="00C83E14" w:rsidP="00C83E14">
      <w:pPr>
        <w:tabs>
          <w:tab w:val="left" w:pos="180"/>
        </w:tabs>
        <w:spacing w:line="360" w:lineRule="auto"/>
        <w:rPr>
          <w:b/>
        </w:rPr>
      </w:pPr>
    </w:p>
    <w:p w14:paraId="1679276C" w14:textId="721CD33D" w:rsidR="00C83E14" w:rsidRDefault="00C83E14" w:rsidP="00C83E14">
      <w:pPr>
        <w:tabs>
          <w:tab w:val="left" w:pos="180"/>
        </w:tabs>
        <w:spacing w:line="360" w:lineRule="auto"/>
        <w:rPr>
          <w:b/>
        </w:rPr>
      </w:pPr>
    </w:p>
    <w:p w14:paraId="763A085F" w14:textId="77777777" w:rsidR="00CA3502" w:rsidRPr="000236CA" w:rsidRDefault="00CA3502" w:rsidP="00C83E14">
      <w:pPr>
        <w:tabs>
          <w:tab w:val="left" w:pos="180"/>
        </w:tabs>
        <w:spacing w:line="360" w:lineRule="auto"/>
        <w:rPr>
          <w:b/>
        </w:rPr>
      </w:pPr>
    </w:p>
    <w:sectPr w:rsidR="00CA3502" w:rsidRPr="000236CA" w:rsidSect="000236CA"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D86F9" w14:textId="77777777" w:rsidR="00963724" w:rsidRDefault="00963724" w:rsidP="000236CA">
      <w:r>
        <w:separator/>
      </w:r>
    </w:p>
  </w:endnote>
  <w:endnote w:type="continuationSeparator" w:id="0">
    <w:p w14:paraId="18519EDB" w14:textId="77777777" w:rsidR="00963724" w:rsidRDefault="00963724" w:rsidP="000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950C8" w14:textId="77777777" w:rsidR="00963724" w:rsidRDefault="00963724" w:rsidP="000236CA">
      <w:r>
        <w:separator/>
      </w:r>
    </w:p>
  </w:footnote>
  <w:footnote w:type="continuationSeparator" w:id="0">
    <w:p w14:paraId="73EF5847" w14:textId="77777777" w:rsidR="00963724" w:rsidRDefault="00963724" w:rsidP="0002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0FD"/>
    <w:multiLevelType w:val="hybridMultilevel"/>
    <w:tmpl w:val="ED8806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1318E"/>
    <w:multiLevelType w:val="multilevel"/>
    <w:tmpl w:val="7AF20DA2"/>
    <w:lvl w:ilvl="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22FD7"/>
    <w:multiLevelType w:val="hybridMultilevel"/>
    <w:tmpl w:val="E5CA24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9470F"/>
    <w:multiLevelType w:val="hybridMultilevel"/>
    <w:tmpl w:val="24D42604"/>
    <w:lvl w:ilvl="0" w:tplc="206E6FD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70984"/>
    <w:multiLevelType w:val="hybridMultilevel"/>
    <w:tmpl w:val="7AF20DA2"/>
    <w:lvl w:ilvl="0" w:tplc="005C20EE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89E"/>
    <w:multiLevelType w:val="multilevel"/>
    <w:tmpl w:val="CFC0B0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C07FBA"/>
    <w:multiLevelType w:val="hybridMultilevel"/>
    <w:tmpl w:val="CFC0B05E"/>
    <w:lvl w:ilvl="0" w:tplc="ECEE19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FB64A8"/>
    <w:multiLevelType w:val="hybridMultilevel"/>
    <w:tmpl w:val="B62E7452"/>
    <w:lvl w:ilvl="0" w:tplc="FF26E8E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06FBC"/>
    <w:multiLevelType w:val="hybridMultilevel"/>
    <w:tmpl w:val="DCFA1C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9023DB"/>
    <w:multiLevelType w:val="hybridMultilevel"/>
    <w:tmpl w:val="8CE8454E"/>
    <w:lvl w:ilvl="0" w:tplc="206E6FD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5F7D67"/>
    <w:multiLevelType w:val="hybridMultilevel"/>
    <w:tmpl w:val="53A2CCEE"/>
    <w:lvl w:ilvl="0" w:tplc="CC6288DC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F0CD5"/>
    <w:multiLevelType w:val="hybridMultilevel"/>
    <w:tmpl w:val="FEA224A4"/>
    <w:lvl w:ilvl="0" w:tplc="7DCA487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567F47"/>
    <w:multiLevelType w:val="hybridMultilevel"/>
    <w:tmpl w:val="47528120"/>
    <w:lvl w:ilvl="0" w:tplc="ECEE19E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D576F77"/>
    <w:multiLevelType w:val="hybridMultilevel"/>
    <w:tmpl w:val="081A492A"/>
    <w:lvl w:ilvl="0" w:tplc="B0B0FD94">
      <w:start w:val="1"/>
      <w:numFmt w:val="bullet"/>
      <w:lvlText w:val=""/>
      <w:lvlJc w:val="left"/>
      <w:pPr>
        <w:tabs>
          <w:tab w:val="num" w:pos="1018"/>
        </w:tabs>
        <w:ind w:left="1074" w:hanging="56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F310001"/>
    <w:multiLevelType w:val="multilevel"/>
    <w:tmpl w:val="B62E7452"/>
    <w:lvl w:ilvl="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DB0D0D"/>
    <w:multiLevelType w:val="multilevel"/>
    <w:tmpl w:val="53A2CCEE"/>
    <w:lvl w:ilvl="0">
      <w:start w:val="1"/>
      <w:numFmt w:val="bullet"/>
      <w:lvlText w:val=""/>
      <w:lvlJc w:val="left"/>
      <w:pPr>
        <w:tabs>
          <w:tab w:val="num" w:pos="590"/>
        </w:tabs>
        <w:ind w:left="647" w:hanging="227"/>
      </w:pPr>
      <w:rPr>
        <w:rFonts w:ascii="Wingdings" w:hAnsi="Wingdings" w:hint="default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EA"/>
    <w:rsid w:val="00012D62"/>
    <w:rsid w:val="00013FE9"/>
    <w:rsid w:val="000236CA"/>
    <w:rsid w:val="000548C3"/>
    <w:rsid w:val="00073C21"/>
    <w:rsid w:val="00075188"/>
    <w:rsid w:val="000A2867"/>
    <w:rsid w:val="000A440F"/>
    <w:rsid w:val="000A4743"/>
    <w:rsid w:val="000A706B"/>
    <w:rsid w:val="000A77E5"/>
    <w:rsid w:val="000B7F3F"/>
    <w:rsid w:val="0014703F"/>
    <w:rsid w:val="00154E1B"/>
    <w:rsid w:val="001711B5"/>
    <w:rsid w:val="00172461"/>
    <w:rsid w:val="00173A18"/>
    <w:rsid w:val="001B4584"/>
    <w:rsid w:val="001F09E5"/>
    <w:rsid w:val="00222E75"/>
    <w:rsid w:val="002331A9"/>
    <w:rsid w:val="002418D6"/>
    <w:rsid w:val="00251B6D"/>
    <w:rsid w:val="0026294D"/>
    <w:rsid w:val="002667CC"/>
    <w:rsid w:val="002954C6"/>
    <w:rsid w:val="002A1F04"/>
    <w:rsid w:val="002D10D6"/>
    <w:rsid w:val="002E509C"/>
    <w:rsid w:val="00356CF5"/>
    <w:rsid w:val="0035713D"/>
    <w:rsid w:val="00357645"/>
    <w:rsid w:val="00376880"/>
    <w:rsid w:val="003863E4"/>
    <w:rsid w:val="0039509E"/>
    <w:rsid w:val="003A3F1F"/>
    <w:rsid w:val="003B15BD"/>
    <w:rsid w:val="003D2B21"/>
    <w:rsid w:val="003E18EA"/>
    <w:rsid w:val="003E2002"/>
    <w:rsid w:val="003F504D"/>
    <w:rsid w:val="00401351"/>
    <w:rsid w:val="0040756E"/>
    <w:rsid w:val="00477064"/>
    <w:rsid w:val="00477F42"/>
    <w:rsid w:val="0049135B"/>
    <w:rsid w:val="0049539A"/>
    <w:rsid w:val="004A0998"/>
    <w:rsid w:val="004A1E55"/>
    <w:rsid w:val="004A68DE"/>
    <w:rsid w:val="004B43FD"/>
    <w:rsid w:val="004C4CF2"/>
    <w:rsid w:val="00506023"/>
    <w:rsid w:val="0051747C"/>
    <w:rsid w:val="00521472"/>
    <w:rsid w:val="00525D0E"/>
    <w:rsid w:val="00526320"/>
    <w:rsid w:val="00535F07"/>
    <w:rsid w:val="00536711"/>
    <w:rsid w:val="00542266"/>
    <w:rsid w:val="005A1283"/>
    <w:rsid w:val="005A1A8C"/>
    <w:rsid w:val="005A4E92"/>
    <w:rsid w:val="005B142F"/>
    <w:rsid w:val="005B3972"/>
    <w:rsid w:val="005D6421"/>
    <w:rsid w:val="005E0AD9"/>
    <w:rsid w:val="00640C8E"/>
    <w:rsid w:val="0064304F"/>
    <w:rsid w:val="00644558"/>
    <w:rsid w:val="00675DBB"/>
    <w:rsid w:val="00677EAB"/>
    <w:rsid w:val="006A2912"/>
    <w:rsid w:val="006C0FA2"/>
    <w:rsid w:val="006D3784"/>
    <w:rsid w:val="006F7DDD"/>
    <w:rsid w:val="00716BBC"/>
    <w:rsid w:val="00725527"/>
    <w:rsid w:val="007523CD"/>
    <w:rsid w:val="0075471F"/>
    <w:rsid w:val="0075702C"/>
    <w:rsid w:val="00790B74"/>
    <w:rsid w:val="007A42AE"/>
    <w:rsid w:val="007A4B0B"/>
    <w:rsid w:val="007B2C7C"/>
    <w:rsid w:val="007D7052"/>
    <w:rsid w:val="007E2244"/>
    <w:rsid w:val="007E3E83"/>
    <w:rsid w:val="007F5CA1"/>
    <w:rsid w:val="007F5E40"/>
    <w:rsid w:val="00821EB1"/>
    <w:rsid w:val="00823270"/>
    <w:rsid w:val="00844E74"/>
    <w:rsid w:val="008716C9"/>
    <w:rsid w:val="00871E8B"/>
    <w:rsid w:val="00891ADA"/>
    <w:rsid w:val="0089677D"/>
    <w:rsid w:val="008A0A28"/>
    <w:rsid w:val="008A5DA5"/>
    <w:rsid w:val="008A758A"/>
    <w:rsid w:val="008F3703"/>
    <w:rsid w:val="00913585"/>
    <w:rsid w:val="00913CB1"/>
    <w:rsid w:val="00914FD4"/>
    <w:rsid w:val="00930A90"/>
    <w:rsid w:val="00943DD8"/>
    <w:rsid w:val="00960296"/>
    <w:rsid w:val="00963724"/>
    <w:rsid w:val="00970563"/>
    <w:rsid w:val="009D5334"/>
    <w:rsid w:val="009E15CB"/>
    <w:rsid w:val="009F5928"/>
    <w:rsid w:val="00A10E57"/>
    <w:rsid w:val="00A26165"/>
    <w:rsid w:val="00A301E5"/>
    <w:rsid w:val="00A3337E"/>
    <w:rsid w:val="00A61061"/>
    <w:rsid w:val="00A63EE6"/>
    <w:rsid w:val="00A71CAA"/>
    <w:rsid w:val="00A72DD7"/>
    <w:rsid w:val="00AA33FE"/>
    <w:rsid w:val="00AB1EA3"/>
    <w:rsid w:val="00AC0B50"/>
    <w:rsid w:val="00AC4163"/>
    <w:rsid w:val="00AD1193"/>
    <w:rsid w:val="00AD7DBD"/>
    <w:rsid w:val="00AF0C8B"/>
    <w:rsid w:val="00AF369B"/>
    <w:rsid w:val="00AF37B9"/>
    <w:rsid w:val="00B34415"/>
    <w:rsid w:val="00B36DD8"/>
    <w:rsid w:val="00B54749"/>
    <w:rsid w:val="00B969E9"/>
    <w:rsid w:val="00B97BF6"/>
    <w:rsid w:val="00BA3E3B"/>
    <w:rsid w:val="00BA5BDC"/>
    <w:rsid w:val="00BD526F"/>
    <w:rsid w:val="00BE649C"/>
    <w:rsid w:val="00BF6EB3"/>
    <w:rsid w:val="00BF760B"/>
    <w:rsid w:val="00C135B7"/>
    <w:rsid w:val="00C16EB6"/>
    <w:rsid w:val="00C27A36"/>
    <w:rsid w:val="00C7550E"/>
    <w:rsid w:val="00C779DD"/>
    <w:rsid w:val="00C82F82"/>
    <w:rsid w:val="00C83E14"/>
    <w:rsid w:val="00CA3502"/>
    <w:rsid w:val="00CB29BE"/>
    <w:rsid w:val="00CD0F8C"/>
    <w:rsid w:val="00CD200D"/>
    <w:rsid w:val="00D01956"/>
    <w:rsid w:val="00D06151"/>
    <w:rsid w:val="00D107DA"/>
    <w:rsid w:val="00D1320C"/>
    <w:rsid w:val="00D16221"/>
    <w:rsid w:val="00D17CA0"/>
    <w:rsid w:val="00D2025B"/>
    <w:rsid w:val="00D33382"/>
    <w:rsid w:val="00DA0443"/>
    <w:rsid w:val="00DA22AD"/>
    <w:rsid w:val="00DB1F79"/>
    <w:rsid w:val="00DC2D61"/>
    <w:rsid w:val="00DC59E8"/>
    <w:rsid w:val="00DD56D2"/>
    <w:rsid w:val="00DF351D"/>
    <w:rsid w:val="00E16D81"/>
    <w:rsid w:val="00E46CB6"/>
    <w:rsid w:val="00E61925"/>
    <w:rsid w:val="00E722CE"/>
    <w:rsid w:val="00E72FB5"/>
    <w:rsid w:val="00E73450"/>
    <w:rsid w:val="00E82FDE"/>
    <w:rsid w:val="00E96D4C"/>
    <w:rsid w:val="00EA67FC"/>
    <w:rsid w:val="00EA734B"/>
    <w:rsid w:val="00EB7ECA"/>
    <w:rsid w:val="00ED5753"/>
    <w:rsid w:val="00F13FF2"/>
    <w:rsid w:val="00F25BD3"/>
    <w:rsid w:val="00F35CE5"/>
    <w:rsid w:val="00F45B20"/>
    <w:rsid w:val="00F96BCF"/>
    <w:rsid w:val="00FB21D7"/>
    <w:rsid w:val="00FB6098"/>
    <w:rsid w:val="00FD303B"/>
    <w:rsid w:val="00FF097B"/>
    <w:rsid w:val="00FF6E0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D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UDO">
    <w:name w:val="NUDO"/>
    <w:basedOn w:val="Grigliatabella"/>
    <w:rsid w:val="00AF37B9"/>
    <w:tblPr/>
  </w:style>
  <w:style w:type="table" w:styleId="Grigliatabella">
    <w:name w:val="Table Grid"/>
    <w:basedOn w:val="Tabellanormale"/>
    <w:rsid w:val="00AF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B142F"/>
    <w:rPr>
      <w:color w:val="0000FF"/>
      <w:u w:val="single"/>
    </w:rPr>
  </w:style>
  <w:style w:type="paragraph" w:styleId="Testofumetto">
    <w:name w:val="Balloon Text"/>
    <w:basedOn w:val="Normale"/>
    <w:semiHidden/>
    <w:rsid w:val="004A68DE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675DBB"/>
    <w:rPr>
      <w:i/>
      <w:iCs/>
    </w:rPr>
  </w:style>
  <w:style w:type="paragraph" w:styleId="Corpotesto">
    <w:name w:val="Body Text"/>
    <w:basedOn w:val="Normale"/>
    <w:link w:val="CorpotestoCarattere"/>
    <w:rsid w:val="00A10E5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10E57"/>
    <w:rPr>
      <w:sz w:val="24"/>
      <w:szCs w:val="24"/>
    </w:rPr>
  </w:style>
  <w:style w:type="paragraph" w:customStyle="1" w:styleId="Default">
    <w:name w:val="Default"/>
    <w:rsid w:val="00CD0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Brp2">
    <w:name w:val="TxBr_p2"/>
    <w:basedOn w:val="Normale"/>
    <w:rsid w:val="00DC2D61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1"/>
      <w:lang w:val="en-US" w:eastAsia="ar-SA"/>
    </w:rPr>
  </w:style>
  <w:style w:type="paragraph" w:customStyle="1" w:styleId="Oggetto">
    <w:name w:val="Oggetto"/>
    <w:next w:val="Normale"/>
    <w:uiPriority w:val="99"/>
    <w:rsid w:val="00D06151"/>
    <w:pPr>
      <w:overflowPunct w:val="0"/>
      <w:autoSpaceDE w:val="0"/>
      <w:autoSpaceDN w:val="0"/>
      <w:adjustRightInd w:val="0"/>
      <w:spacing w:after="360"/>
      <w:ind w:left="1135" w:right="284" w:hanging="851"/>
      <w:jc w:val="both"/>
      <w:textAlignment w:val="baseline"/>
    </w:pPr>
    <w:rPr>
      <w:rFonts w:ascii="Footlight MT Light" w:hAnsi="Footlight MT Light" w:cs="Footlight MT Light"/>
      <w:b/>
      <w:b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023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36CA"/>
    <w:rPr>
      <w:sz w:val="24"/>
      <w:szCs w:val="24"/>
    </w:rPr>
  </w:style>
  <w:style w:type="paragraph" w:styleId="Pidipagina">
    <w:name w:val="footer"/>
    <w:basedOn w:val="Normale"/>
    <w:link w:val="PidipaginaCarattere"/>
    <w:rsid w:val="00023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36C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458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A3502"/>
    <w:pPr>
      <w:suppressAutoHyphens/>
      <w:textAlignment w:val="baseline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UDO">
    <w:name w:val="NUDO"/>
    <w:basedOn w:val="Grigliatabella"/>
    <w:rsid w:val="00AF37B9"/>
    <w:tblPr/>
  </w:style>
  <w:style w:type="table" w:styleId="Grigliatabella">
    <w:name w:val="Table Grid"/>
    <w:basedOn w:val="Tabellanormale"/>
    <w:rsid w:val="00AF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B142F"/>
    <w:rPr>
      <w:color w:val="0000FF"/>
      <w:u w:val="single"/>
    </w:rPr>
  </w:style>
  <w:style w:type="paragraph" w:styleId="Testofumetto">
    <w:name w:val="Balloon Text"/>
    <w:basedOn w:val="Normale"/>
    <w:semiHidden/>
    <w:rsid w:val="004A68DE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675DBB"/>
    <w:rPr>
      <w:i/>
      <w:iCs/>
    </w:rPr>
  </w:style>
  <w:style w:type="paragraph" w:styleId="Corpotesto">
    <w:name w:val="Body Text"/>
    <w:basedOn w:val="Normale"/>
    <w:link w:val="CorpotestoCarattere"/>
    <w:rsid w:val="00A10E5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10E57"/>
    <w:rPr>
      <w:sz w:val="24"/>
      <w:szCs w:val="24"/>
    </w:rPr>
  </w:style>
  <w:style w:type="paragraph" w:customStyle="1" w:styleId="Default">
    <w:name w:val="Default"/>
    <w:rsid w:val="00CD0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Brp2">
    <w:name w:val="TxBr_p2"/>
    <w:basedOn w:val="Normale"/>
    <w:rsid w:val="00DC2D61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1"/>
      <w:lang w:val="en-US" w:eastAsia="ar-SA"/>
    </w:rPr>
  </w:style>
  <w:style w:type="paragraph" w:customStyle="1" w:styleId="Oggetto">
    <w:name w:val="Oggetto"/>
    <w:next w:val="Normale"/>
    <w:uiPriority w:val="99"/>
    <w:rsid w:val="00D06151"/>
    <w:pPr>
      <w:overflowPunct w:val="0"/>
      <w:autoSpaceDE w:val="0"/>
      <w:autoSpaceDN w:val="0"/>
      <w:adjustRightInd w:val="0"/>
      <w:spacing w:after="360"/>
      <w:ind w:left="1135" w:right="284" w:hanging="851"/>
      <w:jc w:val="both"/>
      <w:textAlignment w:val="baseline"/>
    </w:pPr>
    <w:rPr>
      <w:rFonts w:ascii="Footlight MT Light" w:hAnsi="Footlight MT Light" w:cs="Footlight MT Light"/>
      <w:b/>
      <w:b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0236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36CA"/>
    <w:rPr>
      <w:sz w:val="24"/>
      <w:szCs w:val="24"/>
    </w:rPr>
  </w:style>
  <w:style w:type="paragraph" w:styleId="Pidipagina">
    <w:name w:val="footer"/>
    <w:basedOn w:val="Normale"/>
    <w:link w:val="PidipaginaCarattere"/>
    <w:rsid w:val="000236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36C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458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A3502"/>
    <w:pPr>
      <w:suppressAutoHyphens/>
      <w:textAlignment w:val="baseline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acalagonis.edu.it" TargetMode="External"/><Relationship Id="rId13" Type="http://schemas.openxmlformats.org/officeDocument/2006/relationships/hyperlink" Target="mailto:ca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ic807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maracalagonis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ic807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0700b@istruzione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\Desktop\sito2016\2016_12_16\tiziana\scheda%20progetto%20viaggio%20di%20istru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progetto viaggio di istruzione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18" baseType="variant"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mailto:caic80700b@pec.istruzione.it</vt:lpwstr>
      </vt:variant>
      <vt:variant>
        <vt:lpwstr/>
      </vt:variant>
      <vt:variant>
        <vt:i4>983147</vt:i4>
      </vt:variant>
      <vt:variant>
        <vt:i4>3</vt:i4>
      </vt:variant>
      <vt:variant>
        <vt:i4>0</vt:i4>
      </vt:variant>
      <vt:variant>
        <vt:i4>5</vt:i4>
      </vt:variant>
      <vt:variant>
        <vt:lpwstr>mailto:caic80700b@istruzione.it</vt:lpwstr>
      </vt:variant>
      <vt:variant>
        <vt:lpwstr/>
      </vt:variant>
      <vt:variant>
        <vt:i4>4587595</vt:i4>
      </vt:variant>
      <vt:variant>
        <vt:i4>0</vt:i4>
      </vt:variant>
      <vt:variant>
        <vt:i4>0</vt:i4>
      </vt:variant>
      <vt:variant>
        <vt:i4>5</vt:i4>
      </vt:variant>
      <vt:variant>
        <vt:lpwstr>http://www.icmara.gov.it/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../;Barbara</dc:creator>
  <cp:lastModifiedBy>Barbara</cp:lastModifiedBy>
  <cp:revision>5</cp:revision>
  <cp:lastPrinted>2025-10-07T08:24:00Z</cp:lastPrinted>
  <dcterms:created xsi:type="dcterms:W3CDTF">2025-10-07T15:00:00Z</dcterms:created>
  <dcterms:modified xsi:type="dcterms:W3CDTF">2025-10-07T18:33:00Z</dcterms:modified>
</cp:coreProperties>
</file>